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C2" w:rsidRDefault="00BB18BC" w:rsidP="00DA5285">
      <w:pPr>
        <w:pStyle w:val="Heading1"/>
      </w:pPr>
      <w:r>
        <w:t>Apric</w:t>
      </w:r>
      <w:r w:rsidRPr="0031001B">
        <w:rPr>
          <w:sz w:val="32"/>
        </w:rPr>
        <w:t>o</w:t>
      </w:r>
      <w:r>
        <w:t xml:space="preserve">t Roles and Responsibilities </w:t>
      </w:r>
    </w:p>
    <w:p w:rsidR="00BB18BC" w:rsidRDefault="00BB18BC" w:rsidP="00BD257F">
      <w:r>
        <w:t>Please fill out accordingly for your Agency</w:t>
      </w:r>
      <w:r w:rsidR="007C5529">
        <w:t>/Program</w:t>
      </w:r>
    </w:p>
    <w:p w:rsidR="00BB18BC" w:rsidRPr="007C5529" w:rsidRDefault="00BB18BC" w:rsidP="00BD257F">
      <w:pPr>
        <w:rPr>
          <w:b/>
        </w:rPr>
      </w:pPr>
      <w:r w:rsidRPr="007C5529">
        <w:rPr>
          <w:b/>
        </w:rPr>
        <w:t>A</w:t>
      </w:r>
      <w:r w:rsidR="00681DCB" w:rsidRPr="007C5529">
        <w:rPr>
          <w:b/>
        </w:rPr>
        <w:t>gency</w:t>
      </w:r>
      <w:r w:rsidRPr="007C5529">
        <w:rPr>
          <w:b/>
        </w:rPr>
        <w:t xml:space="preserve">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BB18BC" w:rsidTr="0031001B">
        <w:trPr>
          <w:trHeight w:val="1276"/>
        </w:trPr>
        <w:tc>
          <w:tcPr>
            <w:tcW w:w="2360" w:type="dxa"/>
            <w:shd w:val="clear" w:color="auto" w:fill="00AEEF" w:themeFill="accent4"/>
          </w:tcPr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28"/>
                <w:szCs w:val="36"/>
              </w:rPr>
              <w:t>Name</w:t>
            </w:r>
          </w:p>
        </w:tc>
        <w:tc>
          <w:tcPr>
            <w:tcW w:w="2360" w:type="dxa"/>
            <w:shd w:val="clear" w:color="auto" w:fill="00AEEF" w:themeFill="accent4"/>
          </w:tcPr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28"/>
                <w:szCs w:val="36"/>
              </w:rPr>
              <w:t>Title &amp; Brief Description</w:t>
            </w:r>
          </w:p>
        </w:tc>
        <w:tc>
          <w:tcPr>
            <w:tcW w:w="2360" w:type="dxa"/>
            <w:shd w:val="clear" w:color="auto" w:fill="00AEEF" w:themeFill="accent4"/>
          </w:tcPr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28"/>
                <w:szCs w:val="36"/>
              </w:rPr>
              <w:t>Phone</w:t>
            </w:r>
          </w:p>
        </w:tc>
        <w:tc>
          <w:tcPr>
            <w:tcW w:w="2360" w:type="dxa"/>
            <w:shd w:val="clear" w:color="auto" w:fill="00AEEF" w:themeFill="accent4"/>
          </w:tcPr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28"/>
                <w:szCs w:val="36"/>
              </w:rPr>
              <w:t xml:space="preserve">Email </w:t>
            </w:r>
          </w:p>
        </w:tc>
        <w:tc>
          <w:tcPr>
            <w:tcW w:w="2361" w:type="dxa"/>
            <w:shd w:val="clear" w:color="auto" w:fill="00AEEF" w:themeFill="accent4"/>
          </w:tcPr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28"/>
                <w:szCs w:val="40"/>
              </w:rPr>
              <w:t xml:space="preserve">Role </w:t>
            </w:r>
          </w:p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16"/>
              </w:rPr>
              <w:t>1 Daily User</w:t>
            </w:r>
          </w:p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16"/>
              </w:rPr>
              <w:t>2. Manager/Program Oversight</w:t>
            </w:r>
          </w:p>
          <w:p w:rsidR="00BB18BC" w:rsidRPr="00BB18BC" w:rsidRDefault="00BB18BC" w:rsidP="00BB18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BB18BC">
              <w:rPr>
                <w:rFonts w:ascii="Century Gothic" w:hAnsi="Century Gothic" w:cs="Arial"/>
                <w:b/>
                <w:bCs/>
                <w:color w:val="081315" w:themeColor="background2" w:themeShade="1A"/>
                <w:kern w:val="24"/>
                <w:sz w:val="16"/>
              </w:rPr>
              <w:t xml:space="preserve">3- Fiscal </w:t>
            </w:r>
          </w:p>
        </w:tc>
        <w:tc>
          <w:tcPr>
            <w:tcW w:w="2361" w:type="dxa"/>
            <w:shd w:val="clear" w:color="auto" w:fill="00AEEF" w:themeFill="accent4"/>
          </w:tcPr>
          <w:p w:rsidR="00BB18BC" w:rsidRPr="00BB18BC" w:rsidRDefault="009E7F7D" w:rsidP="00BB18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>
              <w:rPr>
                <w:rFonts w:ascii="Arial" w:hAnsi="Arial" w:cs="Arial"/>
                <w:b/>
                <w:sz w:val="22"/>
                <w:szCs w:val="36"/>
              </w:rPr>
              <w:t xml:space="preserve">Primary User or Secondary </w:t>
            </w:r>
          </w:p>
        </w:tc>
      </w:tr>
      <w:tr w:rsidR="00BB18BC" w:rsidTr="0031001B">
        <w:trPr>
          <w:trHeight w:val="1242"/>
        </w:trPr>
        <w:tc>
          <w:tcPr>
            <w:tcW w:w="2360" w:type="dxa"/>
          </w:tcPr>
          <w:p w:rsidR="00BB18BC" w:rsidRPr="00BB18BC" w:rsidRDefault="00BB18BC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b/>
                <w:sz w:val="18"/>
                <w:szCs w:val="36"/>
                <w:highlight w:val="yellow"/>
              </w:rPr>
            </w:pPr>
            <w:r w:rsidRPr="00BB18BC">
              <w:rPr>
                <w:rFonts w:ascii="Arial" w:eastAsia="Arial" w:hAnsi="Arial"/>
                <w:b/>
                <w:bCs/>
                <w:kern w:val="24"/>
                <w:sz w:val="18"/>
                <w:highlight w:val="yellow"/>
              </w:rPr>
              <w:t xml:space="preserve">EXAMPLE: Ericka Summers </w:t>
            </w:r>
          </w:p>
        </w:tc>
        <w:tc>
          <w:tcPr>
            <w:tcW w:w="2360" w:type="dxa"/>
          </w:tcPr>
          <w:p w:rsidR="00BB18BC" w:rsidRPr="00BB18BC" w:rsidRDefault="00BB18BC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r w:rsidRPr="00BB18BC"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>Executive Director</w:t>
            </w:r>
          </w:p>
          <w:p w:rsidR="00BB18BC" w:rsidRPr="00BB18BC" w:rsidRDefault="00BB18BC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r w:rsidRPr="00BB18BC"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>-Reviews quarterly reports, Provides fiscal guidance</w:t>
            </w:r>
          </w:p>
        </w:tc>
        <w:tc>
          <w:tcPr>
            <w:tcW w:w="2360" w:type="dxa"/>
          </w:tcPr>
          <w:p w:rsidR="00BB18BC" w:rsidRPr="00BB18BC" w:rsidRDefault="00BB18BC" w:rsidP="00BB18BC">
            <w:pPr>
              <w:rPr>
                <w:rFonts w:ascii="Arial" w:hAnsi="Arial" w:cs="Arial"/>
                <w:color w:val="auto"/>
                <w:sz w:val="18"/>
                <w:szCs w:val="36"/>
                <w:highlight w:val="yellow"/>
              </w:rPr>
            </w:pPr>
            <w:r w:rsidRPr="00BB18BC">
              <w:rPr>
                <w:rFonts w:ascii="Arial" w:hAnsi="Arial" w:cs="Arial"/>
                <w:color w:val="auto"/>
                <w:sz w:val="18"/>
                <w:szCs w:val="36"/>
                <w:highlight w:val="yellow"/>
              </w:rPr>
              <w:t>530-749-4877</w:t>
            </w:r>
          </w:p>
        </w:tc>
        <w:tc>
          <w:tcPr>
            <w:tcW w:w="2360" w:type="dxa"/>
          </w:tcPr>
          <w:p w:rsidR="00BB18BC" w:rsidRPr="00BB18BC" w:rsidRDefault="007C5529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hyperlink r:id="rId12" w:history="1">
              <w:r w:rsidR="00BB18BC" w:rsidRPr="00BB18BC">
                <w:rPr>
                  <w:rStyle w:val="Hyperlink"/>
                  <w:rFonts w:ascii="Arial" w:eastAsia="Arial" w:hAnsi="Arial"/>
                  <w:bCs/>
                  <w:color w:val="auto"/>
                  <w:kern w:val="24"/>
                  <w:sz w:val="18"/>
                  <w:highlight w:val="yellow"/>
                </w:rPr>
                <w:t>esummesr@co.yuba.ca.us</w:t>
              </w:r>
            </w:hyperlink>
            <w:r w:rsidR="00BB18BC" w:rsidRPr="00BB18BC"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 xml:space="preserve"> </w:t>
            </w:r>
          </w:p>
        </w:tc>
        <w:tc>
          <w:tcPr>
            <w:tcW w:w="2361" w:type="dxa"/>
          </w:tcPr>
          <w:p w:rsidR="00BB18BC" w:rsidRPr="00BB18BC" w:rsidRDefault="00BB18BC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r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>1-</w:t>
            </w:r>
            <w:r w:rsidRPr="00BB18BC"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>Manager/Program Oversight</w:t>
            </w:r>
          </w:p>
        </w:tc>
        <w:tc>
          <w:tcPr>
            <w:tcW w:w="2361" w:type="dxa"/>
          </w:tcPr>
          <w:p w:rsidR="00BB18BC" w:rsidRPr="00BB18BC" w:rsidRDefault="009E7F7D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r>
              <w:rPr>
                <w:rFonts w:ascii="Arial" w:eastAsia="Arial" w:hAnsi="Arial"/>
                <w:bCs/>
                <w:kern w:val="24"/>
                <w:sz w:val="18"/>
                <w:highlight w:val="yellow"/>
              </w:rPr>
              <w:t>Secondary</w:t>
            </w:r>
          </w:p>
        </w:tc>
      </w:tr>
      <w:tr w:rsidR="00BB18BC" w:rsidTr="0031001B">
        <w:trPr>
          <w:trHeight w:val="1531"/>
        </w:trPr>
        <w:tc>
          <w:tcPr>
            <w:tcW w:w="2360" w:type="dxa"/>
          </w:tcPr>
          <w:p w:rsidR="00BB18BC" w:rsidRPr="00BB18BC" w:rsidRDefault="00BB18BC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b/>
                <w:sz w:val="18"/>
                <w:szCs w:val="36"/>
                <w:highlight w:val="yellow"/>
              </w:rPr>
            </w:pPr>
            <w:r w:rsidRPr="00BB18BC">
              <w:rPr>
                <w:rFonts w:ascii="Arial" w:eastAsia="Arial" w:hAnsi="Arial"/>
                <w:b/>
                <w:kern w:val="24"/>
                <w:sz w:val="18"/>
                <w:highlight w:val="yellow"/>
              </w:rPr>
              <w:t>EXAMPLE: Robin Timos</w:t>
            </w:r>
            <w:r w:rsidR="00830ED8">
              <w:rPr>
                <w:rFonts w:ascii="Arial" w:eastAsia="Arial" w:hAnsi="Arial"/>
                <w:b/>
                <w:kern w:val="24"/>
                <w:sz w:val="18"/>
                <w:highlight w:val="yellow"/>
              </w:rPr>
              <w:t>z</w:t>
            </w:r>
            <w:r w:rsidRPr="00BB18BC">
              <w:rPr>
                <w:rFonts w:ascii="Arial" w:eastAsia="Arial" w:hAnsi="Arial"/>
                <w:b/>
                <w:kern w:val="24"/>
                <w:sz w:val="18"/>
                <w:highlight w:val="yellow"/>
              </w:rPr>
              <w:t>yk</w:t>
            </w:r>
          </w:p>
        </w:tc>
        <w:tc>
          <w:tcPr>
            <w:tcW w:w="2360" w:type="dxa"/>
          </w:tcPr>
          <w:p w:rsidR="00BB18BC" w:rsidRPr="00BB18BC" w:rsidRDefault="00BB18BC" w:rsidP="00BB18BC">
            <w:pPr>
              <w:pStyle w:val="Header"/>
              <w:spacing w:before="120" w:after="120"/>
              <w:rPr>
                <w:rFonts w:ascii="Arial" w:eastAsia="Arial" w:hAnsi="Arial"/>
                <w:i w:val="0"/>
                <w:color w:val="auto"/>
                <w:kern w:val="24"/>
                <w:sz w:val="18"/>
                <w:highlight w:val="yellow"/>
              </w:rPr>
            </w:pPr>
            <w:r w:rsidRPr="00BB18BC">
              <w:rPr>
                <w:rFonts w:ascii="Arial" w:eastAsia="Arial" w:hAnsi="Arial"/>
                <w:i w:val="0"/>
                <w:color w:val="auto"/>
                <w:kern w:val="24"/>
                <w:sz w:val="18"/>
                <w:highlight w:val="yellow"/>
              </w:rPr>
              <w:t xml:space="preserve">Program Specialist </w:t>
            </w:r>
          </w:p>
          <w:p w:rsidR="00BB18BC" w:rsidRPr="00BB18BC" w:rsidRDefault="00BB18BC" w:rsidP="00BB18BC">
            <w:pPr>
              <w:pStyle w:val="Header"/>
              <w:spacing w:before="120" w:after="120"/>
              <w:rPr>
                <w:rFonts w:ascii="Arial" w:eastAsia="Arial" w:hAnsi="Arial"/>
                <w:i w:val="0"/>
                <w:color w:val="auto"/>
                <w:kern w:val="24"/>
                <w:sz w:val="18"/>
                <w:highlight w:val="yellow"/>
              </w:rPr>
            </w:pPr>
            <w:r w:rsidRPr="00BB18BC">
              <w:rPr>
                <w:rFonts w:ascii="Arial" w:eastAsia="Arial" w:hAnsi="Arial"/>
                <w:i w:val="0"/>
                <w:color w:val="auto"/>
                <w:kern w:val="24"/>
                <w:sz w:val="18"/>
                <w:highlight w:val="yellow"/>
              </w:rPr>
              <w:t xml:space="preserve">-works directly with families &amp; enters data and collects surveys regularly  </w:t>
            </w:r>
          </w:p>
        </w:tc>
        <w:tc>
          <w:tcPr>
            <w:tcW w:w="2360" w:type="dxa"/>
          </w:tcPr>
          <w:p w:rsidR="00BB18BC" w:rsidRPr="00BB18BC" w:rsidRDefault="007C1FE7" w:rsidP="00BB18BC">
            <w:pPr>
              <w:rPr>
                <w:rFonts w:ascii="Arial" w:hAnsi="Arial" w:cs="Arial"/>
                <w:color w:val="auto"/>
                <w:sz w:val="18"/>
                <w:szCs w:val="36"/>
                <w:highlight w:val="yellow"/>
              </w:rPr>
            </w:pPr>
            <w:r w:rsidRPr="00BB18BC">
              <w:rPr>
                <w:rFonts w:ascii="Arial" w:hAnsi="Arial" w:cs="Arial"/>
                <w:color w:val="auto"/>
                <w:sz w:val="18"/>
                <w:szCs w:val="36"/>
                <w:highlight w:val="yellow"/>
              </w:rPr>
              <w:t>530-749-4877</w:t>
            </w:r>
          </w:p>
        </w:tc>
        <w:tc>
          <w:tcPr>
            <w:tcW w:w="2360" w:type="dxa"/>
          </w:tcPr>
          <w:p w:rsidR="00BB18BC" w:rsidRPr="00BB18BC" w:rsidRDefault="00BB18BC" w:rsidP="00BB18BC">
            <w:pPr>
              <w:rPr>
                <w:color w:val="auto"/>
                <w:sz w:val="18"/>
                <w:szCs w:val="20"/>
                <w:highlight w:val="yellow"/>
              </w:rPr>
            </w:pPr>
          </w:p>
        </w:tc>
        <w:tc>
          <w:tcPr>
            <w:tcW w:w="2361" w:type="dxa"/>
          </w:tcPr>
          <w:p w:rsidR="00BB18BC" w:rsidRPr="007C5529" w:rsidRDefault="00BB18BC" w:rsidP="00BB18BC">
            <w:pPr>
              <w:pStyle w:val="Header"/>
              <w:spacing w:before="120" w:after="120"/>
              <w:rPr>
                <w:rFonts w:ascii="Arial" w:hAnsi="Arial" w:cs="Arial"/>
                <w:i w:val="0"/>
                <w:color w:val="auto"/>
                <w:sz w:val="18"/>
                <w:szCs w:val="36"/>
                <w:highlight w:val="yellow"/>
              </w:rPr>
            </w:pPr>
            <w:r w:rsidRPr="007C5529">
              <w:rPr>
                <w:rFonts w:ascii="Arial" w:eastAsia="Arial" w:hAnsi="Arial"/>
                <w:i w:val="0"/>
                <w:color w:val="auto"/>
                <w:kern w:val="24"/>
                <w:sz w:val="18"/>
                <w:highlight w:val="yellow"/>
              </w:rPr>
              <w:t>1-Daily User</w:t>
            </w:r>
          </w:p>
        </w:tc>
        <w:tc>
          <w:tcPr>
            <w:tcW w:w="2361" w:type="dxa"/>
          </w:tcPr>
          <w:p w:rsidR="00BB18BC" w:rsidRPr="00BB18BC" w:rsidRDefault="009E7F7D" w:rsidP="00BB18BC">
            <w:pPr>
              <w:pStyle w:val="NormalWeb"/>
              <w:spacing w:before="120" w:beforeAutospacing="0" w:after="120" w:afterAutospacing="0" w:line="288" w:lineRule="auto"/>
              <w:rPr>
                <w:rFonts w:ascii="Arial" w:hAnsi="Arial" w:cs="Arial"/>
                <w:sz w:val="18"/>
                <w:szCs w:val="36"/>
                <w:highlight w:val="yellow"/>
              </w:rPr>
            </w:pPr>
            <w:r>
              <w:rPr>
                <w:rFonts w:ascii="Arial" w:eastAsia="Arial" w:hAnsi="Arial"/>
                <w:kern w:val="24"/>
                <w:sz w:val="18"/>
                <w:highlight w:val="yellow"/>
              </w:rPr>
              <w:t>Primary</w:t>
            </w:r>
          </w:p>
        </w:tc>
        <w:bookmarkStart w:id="0" w:name="_GoBack"/>
        <w:bookmarkEnd w:id="0"/>
      </w:tr>
      <w:tr w:rsidR="00BB18BC" w:rsidTr="0031001B">
        <w:trPr>
          <w:trHeight w:val="646"/>
        </w:trPr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</w:tr>
      <w:tr w:rsidR="00BB18BC" w:rsidTr="0031001B">
        <w:trPr>
          <w:trHeight w:val="646"/>
        </w:trPr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</w:tr>
      <w:tr w:rsidR="00BB18BC" w:rsidTr="0031001B">
        <w:trPr>
          <w:trHeight w:val="629"/>
        </w:trPr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0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  <w:tc>
          <w:tcPr>
            <w:tcW w:w="2361" w:type="dxa"/>
          </w:tcPr>
          <w:p w:rsidR="00BB18BC" w:rsidRPr="00BB18BC" w:rsidRDefault="00BB18BC" w:rsidP="00BD257F">
            <w:pPr>
              <w:rPr>
                <w:color w:val="auto"/>
              </w:rPr>
            </w:pPr>
          </w:p>
        </w:tc>
      </w:tr>
    </w:tbl>
    <w:p w:rsidR="00BB18BC" w:rsidRPr="005854DB" w:rsidRDefault="00BB18BC" w:rsidP="00BD257F"/>
    <w:sectPr w:rsidR="00BB18BC" w:rsidRPr="005854DB" w:rsidSect="00DA5285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80" w:right="720" w:bottom="1080" w:left="72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CC" w:rsidRDefault="001069CC" w:rsidP="005A20E2">
      <w:pPr>
        <w:spacing w:after="0"/>
      </w:pPr>
      <w:r>
        <w:separator/>
      </w:r>
    </w:p>
    <w:p w:rsidR="001069CC" w:rsidRDefault="001069CC"/>
    <w:p w:rsidR="001069CC" w:rsidRDefault="001069CC" w:rsidP="009B4773"/>
    <w:p w:rsidR="001069CC" w:rsidRDefault="001069CC" w:rsidP="00513832"/>
  </w:endnote>
  <w:endnote w:type="continuationSeparator" w:id="0">
    <w:p w:rsidR="001069CC" w:rsidRDefault="001069CC" w:rsidP="005A20E2">
      <w:pPr>
        <w:spacing w:after="0"/>
      </w:pPr>
      <w:r>
        <w:continuationSeparator/>
      </w:r>
    </w:p>
    <w:p w:rsidR="001069CC" w:rsidRDefault="001069CC"/>
    <w:p w:rsidR="001069CC" w:rsidRDefault="001069CC" w:rsidP="009B4773"/>
    <w:p w:rsidR="001069CC" w:rsidRDefault="001069CC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31001B">
      <w:rPr>
        <w:noProof/>
      </w:rPr>
      <w:t>2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F8411A" w:rsidRDefault="007C5529" w:rsidP="00BE7518">
    <w:pPr>
      <w:pStyle w:val="Footer"/>
    </w:pPr>
    <w:sdt>
      <w:sdtPr>
        <w:rPr>
          <w:i/>
        </w:rPr>
        <w:alias w:val="Report Date"/>
        <w:tag w:val=""/>
        <w:id w:val="-1095781852"/>
        <w:placeholder>
          <w:docPart w:val="2C451A216E7D44D09A861D444487B627"/>
        </w:placeholder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BE7518" w:rsidRPr="00BE7518">
          <w:rPr>
            <w:i/>
          </w:rPr>
          <w:t>Change is hardest at the beginning, messiest in the middle and best at the end</w:t>
        </w:r>
        <w:proofErr w:type="gramStart"/>
        <w:r w:rsidR="00BE7518" w:rsidRPr="00BE7518">
          <w:rPr>
            <w:i/>
          </w:rPr>
          <w:t>.—</w:t>
        </w:r>
        <w:proofErr w:type="gramEnd"/>
        <w:r w:rsidR="00BE7518" w:rsidRPr="00BE7518">
          <w:rPr>
            <w:i/>
          </w:rPr>
          <w:t xml:space="preserve"> Robin S. Sharma</w:t>
        </w:r>
      </w:sdtContent>
    </w:sdt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CC" w:rsidRDefault="001069CC" w:rsidP="005A20E2">
      <w:pPr>
        <w:spacing w:after="0"/>
      </w:pPr>
      <w:r>
        <w:separator/>
      </w:r>
    </w:p>
    <w:p w:rsidR="001069CC" w:rsidRDefault="001069CC"/>
    <w:p w:rsidR="001069CC" w:rsidRDefault="001069CC" w:rsidP="009B4773"/>
    <w:p w:rsidR="001069CC" w:rsidRDefault="001069CC" w:rsidP="00513832"/>
  </w:footnote>
  <w:footnote w:type="continuationSeparator" w:id="0">
    <w:p w:rsidR="001069CC" w:rsidRDefault="001069CC" w:rsidP="005A20E2">
      <w:pPr>
        <w:spacing w:after="0"/>
      </w:pPr>
      <w:r>
        <w:continuationSeparator/>
      </w:r>
    </w:p>
    <w:p w:rsidR="001069CC" w:rsidRDefault="001069CC"/>
    <w:p w:rsidR="001069CC" w:rsidRDefault="001069CC" w:rsidP="009B4773"/>
    <w:p w:rsidR="001069CC" w:rsidRDefault="001069CC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5854DB" w:rsidRDefault="00F1079F" w:rsidP="00A67285">
    <w:pPr>
      <w:pStyle w:val="Header"/>
    </w:pPr>
    <w:r>
      <w:rPr>
        <w:rFonts w:asciiTheme="majorHAnsi" w:hAnsiTheme="majorHAnsi"/>
        <w:b/>
        <w:i w:val="0"/>
        <w:noProof/>
        <w:color w:val="107082" w:themeColor="accent2"/>
        <w:sz w:val="28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margin">
                <wp:posOffset>5844540</wp:posOffset>
              </wp:positionH>
              <wp:positionV relativeFrom="paragraph">
                <wp:posOffset>152400</wp:posOffset>
              </wp:positionV>
              <wp:extent cx="1127760" cy="58674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5867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079F" w:rsidRDefault="00F107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217B9" wp14:editId="58CFFFF2">
                                <wp:extent cx="830580" cy="351790"/>
                                <wp:effectExtent l="0" t="0" r="7620" b="0"/>
                                <wp:docPr id="14" name="Picture 9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65D6EA7-3388-4895-9EB4-D75B7D262B9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65D6EA7-3388-4895-9EB4-D75B7D262B9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0580" cy="351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0.2pt;margin-top:12pt;width:88.8pt;height:46.2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" fillcolor="#f6e0c6 [1940]" stroked="f" strokeweight=".5pt">
              <v:textbox>
                <w:txbxContent>
                  <w:p w:rsidR="00F1079F" w:rsidRDefault="00F1079F">
                    <w:r>
                      <w:rPr>
                        <w:noProof/>
                      </w:rPr>
                      <w:drawing>
                        <wp:inline distT="0" distB="0" distL="0" distR="0" wp14:anchorId="7A1217B9" wp14:editId="58CFFFF2">
                          <wp:extent cx="830580" cy="351790"/>
                          <wp:effectExtent l="0" t="0" r="7620" b="0"/>
                          <wp:docPr id="14" name="Picture 9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65D6EA7-3388-4895-9EB4-D75B7D262B9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>
                                    <a:extLst>
                                      <a:ext uri="{FF2B5EF4-FFF2-40B4-BE49-F238E27FC236}">
                                        <a16:creationId xmlns:a16="http://schemas.microsoft.com/office/drawing/2014/main" id="{665D6EA7-3388-4895-9EB4-D75B7D262B9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0580" cy="351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/>
        <w:b/>
        <w:i w:val="0"/>
        <w:noProof/>
        <w:color w:val="107082" w:themeColor="accent2"/>
        <w:sz w:val="2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posOffset>5715000</wp:posOffset>
              </wp:positionH>
              <wp:positionV relativeFrom="paragraph">
                <wp:posOffset>-381000</wp:posOffset>
              </wp:positionV>
              <wp:extent cx="1211580" cy="571500"/>
              <wp:effectExtent l="0" t="0" r="762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571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079F" w:rsidRDefault="00F107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0120" cy="345704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4408-First-Five-Yuba-Logo-small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0938" cy="35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50pt;margin-top:-30pt;width:95.4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" fillcolor="#f9ead9 [1300]" stroked="f" strokeweight=".5pt">
              <v:textbox>
                <w:txbxContent>
                  <w:p w:rsidR="00F1079F" w:rsidRDefault="00F107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960120" cy="345704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4408-First-Five-Yuba-Logo-small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0938" cy="35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Style w:val="SubtleEmphasis"/>
        </w:rPr>
        <w:alias w:val="Title"/>
        <w:tag w:val=""/>
        <w:id w:val="1367024086"/>
        <w:placeholder>
          <w:docPart w:val="2AE420C0D24B4687B211E7B17B68C9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1069CC">
          <w:rPr>
            <w:rStyle w:val="SubtleEmphasis"/>
          </w:rPr>
          <w:t>APIRCOT 360</w:t>
        </w:r>
      </w:sdtContent>
    </w:sdt>
    <w:r w:rsidR="005854DB" w:rsidRPr="00A67285">
      <w:rPr>
        <w:rStyle w:val="SubtleEmphasis"/>
      </w:rPr>
      <w:br/>
    </w:r>
    <w:sdt>
      <w:sdtPr>
        <w:alias w:val="Subtitle"/>
        <w:tag w:val=""/>
        <w:id w:val="1852067448"/>
        <w:placeholder>
          <w:docPart w:val="F4B9A797209D490F874CAC737435763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DA5285">
          <w:t>Roles &amp; Responsibilities</w:t>
        </w:r>
      </w:sdtContent>
    </w:sdt>
    <w:r w:rsidR="005854DB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11E98BE9" wp14:editId="47A91E5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5854DB" w:rsidP="00F1079F">
                          <w:pPr>
                            <w:ind w:left="720"/>
                          </w:pPr>
                        </w:p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98BE9" id="Text Box 2" o:spid="_x0000_s1028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" fillcolor="#f0cda1" stroked="f">
              <v:fill opacity="32896f"/>
              <v:textbox inset="20mm,8mm">
                <w:txbxContent>
                  <w:p w:rsidR="005854DB" w:rsidRDefault="005854DB" w:rsidP="00F1079F">
                    <w:pPr>
                      <w:ind w:left="7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Default="0077382D" w:rsidP="00A67285">
    <w:pPr>
      <w:pStyle w:val="Header"/>
      <w:spacing w:after="0"/>
    </w:pPr>
    <w:r>
      <w:rPr>
        <w:noProof/>
      </w:rPr>
      <w:drawing>
        <wp:anchor distT="0" distB="0" distL="114300" distR="114300" simplePos="0" relativeHeight="251695103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10058400" cy="1057275"/>
          <wp:effectExtent l="0" t="0" r="0" b="9525"/>
          <wp:wrapThrough wrapText="bothSides">
            <wp:wrapPolygon edited="0">
              <wp:start x="0" y="0"/>
              <wp:lineTo x="0" y="21405"/>
              <wp:lineTo x="21559" y="21405"/>
              <wp:lineTo x="2155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ployee_onboarding_1200x630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01B" w:rsidRPr="00C627D7">
      <w:rPr>
        <w:rFonts w:asciiTheme="majorHAnsi" w:hAnsiTheme="majorHAnsi" w:cstheme="minorBidi"/>
        <w:b/>
        <w:noProof/>
        <w:color w:val="107082" w:themeColor="accent2"/>
        <w:sz w:val="28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7511BAB3" wp14:editId="44345E09">
              <wp:simplePos x="0" y="0"/>
              <wp:positionH relativeFrom="margin">
                <wp:align>right</wp:align>
              </wp:positionH>
              <wp:positionV relativeFrom="paragraph">
                <wp:posOffset>100965</wp:posOffset>
              </wp:positionV>
              <wp:extent cx="1127760" cy="586740"/>
              <wp:effectExtent l="0" t="0" r="0" b="381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586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27D7" w:rsidRDefault="00C627D7" w:rsidP="00C627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B13DA5" wp14:editId="2596C0FA">
                                <wp:extent cx="853440" cy="312420"/>
                                <wp:effectExtent l="0" t="0" r="3810" b="0"/>
                                <wp:docPr id="5" name="Picture 9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65D6EA7-3388-4895-9EB4-D75B7D262B9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65D6EA7-3388-4895-9EB4-D75B7D262B9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3440" cy="31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1BAB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7.6pt;margin-top:7.95pt;width:88.8pt;height:46.2pt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" filled="f" stroked="f" strokeweight=".5pt">
              <v:textbox>
                <w:txbxContent>
                  <w:p w:rsidR="00C627D7" w:rsidRDefault="00C627D7" w:rsidP="00C627D7">
                    <w:r>
                      <w:rPr>
                        <w:noProof/>
                      </w:rPr>
                      <w:drawing>
                        <wp:inline distT="0" distB="0" distL="0" distR="0" wp14:anchorId="37B13DA5" wp14:editId="2596C0FA">
                          <wp:extent cx="853440" cy="312420"/>
                          <wp:effectExtent l="0" t="0" r="3810" b="0"/>
                          <wp:docPr id="5" name="Picture 9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65D6EA7-3388-4895-9EB4-D75B7D262B9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>
                                    <a:extLst>
                                      <a:ext uri="{FF2B5EF4-FFF2-40B4-BE49-F238E27FC236}">
                                        <a16:creationId xmlns:a16="http://schemas.microsoft.com/office/drawing/2014/main" id="{665D6EA7-3388-4895-9EB4-D75B7D262B9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3440" cy="31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A5285" w:rsidRPr="00C627D7">
      <w:rPr>
        <w:rFonts w:asciiTheme="majorHAnsi" w:hAnsiTheme="majorHAnsi" w:cstheme="minorBidi"/>
        <w:b/>
        <w:noProof/>
        <w:color w:val="107082" w:themeColor="accent2"/>
        <w:sz w:val="28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221D5DC" wp14:editId="07162115">
              <wp:simplePos x="0" y="0"/>
              <wp:positionH relativeFrom="margin">
                <wp:align>right</wp:align>
              </wp:positionH>
              <wp:positionV relativeFrom="paragraph">
                <wp:posOffset>-297815</wp:posOffset>
              </wp:positionV>
              <wp:extent cx="1211580" cy="5715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27D7" w:rsidRDefault="00C627D7" w:rsidP="00C627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C89AF" wp14:editId="6DBAE380">
                                <wp:extent cx="960120" cy="345704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4408-First-Five-Yuba-Logo-small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0938" cy="35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21D5DC" id="Text Box 15" o:spid="_x0000_s1030" type="#_x0000_t202" style="position:absolute;margin-left:44.2pt;margin-top:-23.45pt;width:95.4pt;height:4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" filled="f" stroked="f" strokeweight=".5pt">
              <v:textbox>
                <w:txbxContent>
                  <w:p w:rsidR="00C627D7" w:rsidRDefault="00C627D7" w:rsidP="00C627D7">
                    <w:r>
                      <w:rPr>
                        <w:noProof/>
                      </w:rPr>
                      <w:drawing>
                        <wp:inline distT="0" distB="0" distL="0" distR="0" wp14:anchorId="3D7C89AF" wp14:editId="6DBAE380">
                          <wp:extent cx="960120" cy="345704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4408-First-Five-Yuba-Logo-small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0938" cy="35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4411E"/>
    <w:multiLevelType w:val="multilevel"/>
    <w:tmpl w:val="B51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7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8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CC"/>
    <w:rsid w:val="0000092E"/>
    <w:rsid w:val="00012A83"/>
    <w:rsid w:val="00017C3C"/>
    <w:rsid w:val="00021F2E"/>
    <w:rsid w:val="00026EAE"/>
    <w:rsid w:val="0003123C"/>
    <w:rsid w:val="00032A10"/>
    <w:rsid w:val="0003636B"/>
    <w:rsid w:val="00043FFE"/>
    <w:rsid w:val="00044074"/>
    <w:rsid w:val="0004430C"/>
    <w:rsid w:val="00062D62"/>
    <w:rsid w:val="00066DE2"/>
    <w:rsid w:val="00077931"/>
    <w:rsid w:val="00084E91"/>
    <w:rsid w:val="000900B6"/>
    <w:rsid w:val="000A6001"/>
    <w:rsid w:val="000A649E"/>
    <w:rsid w:val="000A7626"/>
    <w:rsid w:val="000B5DA2"/>
    <w:rsid w:val="000C1C28"/>
    <w:rsid w:val="000C5872"/>
    <w:rsid w:val="000E0979"/>
    <w:rsid w:val="000E1544"/>
    <w:rsid w:val="001069CC"/>
    <w:rsid w:val="001133C1"/>
    <w:rsid w:val="001155CE"/>
    <w:rsid w:val="001225D9"/>
    <w:rsid w:val="00124370"/>
    <w:rsid w:val="0014430E"/>
    <w:rsid w:val="00160392"/>
    <w:rsid w:val="00181373"/>
    <w:rsid w:val="001A5429"/>
    <w:rsid w:val="001D1C22"/>
    <w:rsid w:val="001E11F1"/>
    <w:rsid w:val="001E1E58"/>
    <w:rsid w:val="001F5E92"/>
    <w:rsid w:val="00206719"/>
    <w:rsid w:val="00226B9C"/>
    <w:rsid w:val="00240312"/>
    <w:rsid w:val="00247B17"/>
    <w:rsid w:val="00252E4A"/>
    <w:rsid w:val="002642A8"/>
    <w:rsid w:val="00265DBE"/>
    <w:rsid w:val="002955AB"/>
    <w:rsid w:val="002A137B"/>
    <w:rsid w:val="002E5A87"/>
    <w:rsid w:val="0031001B"/>
    <w:rsid w:val="0031130D"/>
    <w:rsid w:val="00314A6F"/>
    <w:rsid w:val="00334394"/>
    <w:rsid w:val="00347AF5"/>
    <w:rsid w:val="00360F98"/>
    <w:rsid w:val="00362478"/>
    <w:rsid w:val="00374421"/>
    <w:rsid w:val="00376BC9"/>
    <w:rsid w:val="003802F5"/>
    <w:rsid w:val="003A1203"/>
    <w:rsid w:val="003B2D91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A749B"/>
    <w:rsid w:val="004B5251"/>
    <w:rsid w:val="004C0453"/>
    <w:rsid w:val="004C7B3E"/>
    <w:rsid w:val="004F2D97"/>
    <w:rsid w:val="00513832"/>
    <w:rsid w:val="00526C37"/>
    <w:rsid w:val="00533047"/>
    <w:rsid w:val="00577B45"/>
    <w:rsid w:val="00581744"/>
    <w:rsid w:val="005854DB"/>
    <w:rsid w:val="005919AF"/>
    <w:rsid w:val="005A20E2"/>
    <w:rsid w:val="005B6A1A"/>
    <w:rsid w:val="005C62AB"/>
    <w:rsid w:val="005D2146"/>
    <w:rsid w:val="005F6388"/>
    <w:rsid w:val="006329E1"/>
    <w:rsid w:val="00633E73"/>
    <w:rsid w:val="00646886"/>
    <w:rsid w:val="00655308"/>
    <w:rsid w:val="00664450"/>
    <w:rsid w:val="00681DCB"/>
    <w:rsid w:val="00685B4E"/>
    <w:rsid w:val="006936EB"/>
    <w:rsid w:val="006B2383"/>
    <w:rsid w:val="006C6118"/>
    <w:rsid w:val="006D0144"/>
    <w:rsid w:val="006E3FC8"/>
    <w:rsid w:val="006F38DB"/>
    <w:rsid w:val="006F5E89"/>
    <w:rsid w:val="007157EF"/>
    <w:rsid w:val="0073670F"/>
    <w:rsid w:val="00740FCE"/>
    <w:rsid w:val="00753E67"/>
    <w:rsid w:val="0077382D"/>
    <w:rsid w:val="00784AB5"/>
    <w:rsid w:val="00793CEB"/>
    <w:rsid w:val="007B17C4"/>
    <w:rsid w:val="007B1F5A"/>
    <w:rsid w:val="007B3AB6"/>
    <w:rsid w:val="007B5AFF"/>
    <w:rsid w:val="007C136F"/>
    <w:rsid w:val="007C1FE7"/>
    <w:rsid w:val="007C5148"/>
    <w:rsid w:val="007C5529"/>
    <w:rsid w:val="007C5AF4"/>
    <w:rsid w:val="007D40E3"/>
    <w:rsid w:val="007D5767"/>
    <w:rsid w:val="007F793B"/>
    <w:rsid w:val="00803DF5"/>
    <w:rsid w:val="00813EC8"/>
    <w:rsid w:val="008143E8"/>
    <w:rsid w:val="00817F8C"/>
    <w:rsid w:val="00830ED8"/>
    <w:rsid w:val="0083428B"/>
    <w:rsid w:val="00876F99"/>
    <w:rsid w:val="008820B3"/>
    <w:rsid w:val="00883DFC"/>
    <w:rsid w:val="00886169"/>
    <w:rsid w:val="0089410F"/>
    <w:rsid w:val="008965F6"/>
    <w:rsid w:val="008A2B5E"/>
    <w:rsid w:val="008C6D48"/>
    <w:rsid w:val="008C76A8"/>
    <w:rsid w:val="008D3386"/>
    <w:rsid w:val="008F2BB7"/>
    <w:rsid w:val="008F704C"/>
    <w:rsid w:val="0090206C"/>
    <w:rsid w:val="00902998"/>
    <w:rsid w:val="00912C1B"/>
    <w:rsid w:val="0092125E"/>
    <w:rsid w:val="00924319"/>
    <w:rsid w:val="009355C2"/>
    <w:rsid w:val="00952A7A"/>
    <w:rsid w:val="00957F5F"/>
    <w:rsid w:val="00974BF8"/>
    <w:rsid w:val="009A3B33"/>
    <w:rsid w:val="009A45A0"/>
    <w:rsid w:val="009B35B5"/>
    <w:rsid w:val="009B4773"/>
    <w:rsid w:val="009B72FC"/>
    <w:rsid w:val="009D2556"/>
    <w:rsid w:val="009E7F7D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B18BC"/>
    <w:rsid w:val="00BB438D"/>
    <w:rsid w:val="00BD0C60"/>
    <w:rsid w:val="00BD257F"/>
    <w:rsid w:val="00BE7518"/>
    <w:rsid w:val="00C17BCF"/>
    <w:rsid w:val="00C3246A"/>
    <w:rsid w:val="00C4724B"/>
    <w:rsid w:val="00C627D7"/>
    <w:rsid w:val="00C65564"/>
    <w:rsid w:val="00C9065F"/>
    <w:rsid w:val="00CA61D8"/>
    <w:rsid w:val="00CD1D98"/>
    <w:rsid w:val="00CF1267"/>
    <w:rsid w:val="00D0660B"/>
    <w:rsid w:val="00D13200"/>
    <w:rsid w:val="00D26769"/>
    <w:rsid w:val="00D27AF8"/>
    <w:rsid w:val="00D437F8"/>
    <w:rsid w:val="00D6543F"/>
    <w:rsid w:val="00D74E0C"/>
    <w:rsid w:val="00D94688"/>
    <w:rsid w:val="00DA5285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5586B"/>
    <w:rsid w:val="00E70F51"/>
    <w:rsid w:val="00E75006"/>
    <w:rsid w:val="00E84350"/>
    <w:rsid w:val="00E85863"/>
    <w:rsid w:val="00E91AE4"/>
    <w:rsid w:val="00EA431D"/>
    <w:rsid w:val="00EC4BCD"/>
    <w:rsid w:val="00F1079F"/>
    <w:rsid w:val="00F17435"/>
    <w:rsid w:val="00F217D3"/>
    <w:rsid w:val="00F33F5E"/>
    <w:rsid w:val="00F60840"/>
    <w:rsid w:val="00F75B86"/>
    <w:rsid w:val="00F77933"/>
    <w:rsid w:val="00F8411A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64F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D437F8"/>
    <w:pPr>
      <w:spacing w:before="0" w:after="0"/>
    </w:pPr>
  </w:style>
  <w:style w:type="paragraph" w:styleId="NormalWeb">
    <w:name w:val="Normal (Web)"/>
    <w:basedOn w:val="Normal"/>
    <w:uiPriority w:val="99"/>
    <w:unhideWhenUsed/>
    <w:rsid w:val="00BB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ummesr@co.yuba.ca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20.jpg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mmers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420C0D24B4687B211E7B17B68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0226-F5F7-46AC-9E6A-B8B9E5E1FA2C}"/>
      </w:docPartPr>
      <w:docPartBody>
        <w:p w:rsidR="008C3B03" w:rsidRDefault="008F26A4">
          <w:pPr>
            <w:pStyle w:val="2AE420C0D24B4687B211E7B17B68C907"/>
          </w:pPr>
          <w:r w:rsidRPr="00685B4E">
            <w:t>Conduct a personal evaluation to determine why you want to start a business.</w:t>
          </w:r>
        </w:p>
      </w:docPartBody>
    </w:docPart>
    <w:docPart>
      <w:docPartPr>
        <w:name w:val="F4B9A797209D490F874CAC737435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76F2-F7A9-4741-8FF8-A3FE0A2C53E4}"/>
      </w:docPartPr>
      <w:docPartBody>
        <w:p w:rsidR="008C3B03" w:rsidRDefault="008F26A4">
          <w:pPr>
            <w:pStyle w:val="F4B9A797209D490F874CAC7374357639"/>
          </w:pPr>
          <w:r w:rsidRPr="00685B4E">
            <w:t>Create a business plan:</w:t>
          </w:r>
        </w:p>
      </w:docPartBody>
    </w:docPart>
    <w:docPart>
      <w:docPartPr>
        <w:name w:val="2C451A216E7D44D09A861D444487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614C-F798-479D-BC6D-BECF2A6C52AB}"/>
      </w:docPartPr>
      <w:docPartBody>
        <w:p w:rsidR="008C3B03" w:rsidRDefault="008F26A4">
          <w:pPr>
            <w:pStyle w:val="2C451A216E7D44D09A861D444487B627"/>
          </w:pPr>
          <w:r w:rsidRPr="00685B4E">
            <w:t>What do we do?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A4"/>
    <w:rsid w:val="00354182"/>
    <w:rsid w:val="008C3B03"/>
    <w:rsid w:val="008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163D0844074E62A6D8545D6F2AE418">
    <w:name w:val="7B163D0844074E62A6D8545D6F2AE418"/>
  </w:style>
  <w:style w:type="paragraph" w:customStyle="1" w:styleId="B9A8E90CB75E4C3F8CE3C949B34AD8E5">
    <w:name w:val="B9A8E90CB75E4C3F8CE3C949B34AD8E5"/>
  </w:style>
  <w:style w:type="paragraph" w:customStyle="1" w:styleId="D07B2ED260F94EB1BDC2AEB8A555B2D7">
    <w:name w:val="D07B2ED260F94EB1BDC2AEB8A555B2D7"/>
  </w:style>
  <w:style w:type="paragraph" w:customStyle="1" w:styleId="2AE420C0D24B4687B211E7B17B68C907">
    <w:name w:val="2AE420C0D24B4687B211E7B17B68C907"/>
  </w:style>
  <w:style w:type="paragraph" w:customStyle="1" w:styleId="F4B9A797209D490F874CAC7374357639">
    <w:name w:val="F4B9A797209D490F874CAC7374357639"/>
  </w:style>
  <w:style w:type="paragraph" w:customStyle="1" w:styleId="2C451A216E7D44D09A861D444487B627">
    <w:name w:val="2C451A216E7D44D09A861D444487B627"/>
  </w:style>
  <w:style w:type="paragraph" w:customStyle="1" w:styleId="033EFC2D865C4BE195777947AD85732F">
    <w:name w:val="033EFC2D865C4BE195777947AD85732F"/>
  </w:style>
  <w:style w:type="paragraph" w:customStyle="1" w:styleId="EC3137A2D6554AF2BF81F1C8C42FBE54">
    <w:name w:val="EC3137A2D6554AF2BF81F1C8C42FBE54"/>
  </w:style>
  <w:style w:type="paragraph" w:customStyle="1" w:styleId="074B32E4563142678030CA20D708D1AB">
    <w:name w:val="074B32E4563142678030CA20D708D1AB"/>
  </w:style>
  <w:style w:type="paragraph" w:customStyle="1" w:styleId="5A7356C53D434060955B92A88CC5E2B9">
    <w:name w:val="5A7356C53D434060955B92A88CC5E2B9"/>
  </w:style>
  <w:style w:type="paragraph" w:customStyle="1" w:styleId="9FA6831DDB1A4152AE0DD32A1F9E5D35">
    <w:name w:val="9FA6831DDB1A4152AE0DD32A1F9E5D35"/>
  </w:style>
  <w:style w:type="paragraph" w:customStyle="1" w:styleId="BFA0D900673F49C8AC446D956DBA71B2">
    <w:name w:val="BFA0D900673F49C8AC446D956DBA71B2"/>
  </w:style>
  <w:style w:type="paragraph" w:customStyle="1" w:styleId="E68ED07F531041569C628FF56A2D116F">
    <w:name w:val="E68ED07F531041569C628FF56A2D116F"/>
  </w:style>
  <w:style w:type="paragraph" w:customStyle="1" w:styleId="18F79E39EAFC4CC885E4ECC024E20246">
    <w:name w:val="18F79E39EAFC4CC885E4ECC024E20246"/>
  </w:style>
  <w:style w:type="paragraph" w:customStyle="1" w:styleId="15048532B1B947F09477FA1BB7B36806">
    <w:name w:val="15048532B1B947F09477FA1BB7B36806"/>
  </w:style>
  <w:style w:type="paragraph" w:customStyle="1" w:styleId="EFB857CCC9424D5B860C6676BBE4403B">
    <w:name w:val="EFB857CCC9424D5B860C6676BBE4403B"/>
  </w:style>
  <w:style w:type="paragraph" w:customStyle="1" w:styleId="7400941B8F104CDBBCF7E9E0EE481939">
    <w:name w:val="7400941B8F104CDBBCF7E9E0EE481939"/>
  </w:style>
  <w:style w:type="paragraph" w:customStyle="1" w:styleId="362D3FD73A334E2EB75BD01576A41F01">
    <w:name w:val="362D3FD73A334E2EB75BD01576A41F01"/>
  </w:style>
  <w:style w:type="paragraph" w:customStyle="1" w:styleId="E76650BBDD9447BB9E2BF9F8CE7D8A92">
    <w:name w:val="E76650BBDD9447BB9E2BF9F8CE7D8A92"/>
  </w:style>
  <w:style w:type="paragraph" w:customStyle="1" w:styleId="4E2C8EBFC6604ADAA5B1AA4D025EB7BD">
    <w:name w:val="4E2C8EBFC6604ADAA5B1AA4D025EB7BD"/>
  </w:style>
  <w:style w:type="paragraph" w:customStyle="1" w:styleId="F834B14CDFBB433C859CC7CA5AA0169A">
    <w:name w:val="F834B14CDFBB433C859CC7CA5AA0169A"/>
  </w:style>
  <w:style w:type="paragraph" w:customStyle="1" w:styleId="1C326F1DCE8143158F224AE3EEE42984">
    <w:name w:val="1C326F1DCE8143158F224AE3EEE42984"/>
  </w:style>
  <w:style w:type="paragraph" w:customStyle="1" w:styleId="3BEA9CF76DFD4544BBEF838EB2D44E15">
    <w:name w:val="3BEA9CF76DFD4544BBEF838EB2D44E15"/>
  </w:style>
  <w:style w:type="paragraph" w:customStyle="1" w:styleId="07A0127698354BE5B8D9F148C1611BD8">
    <w:name w:val="07A0127698354BE5B8D9F148C1611BD8"/>
  </w:style>
  <w:style w:type="paragraph" w:customStyle="1" w:styleId="E39C46BC28FF475E8CA5D1C87A0D1386">
    <w:name w:val="E39C46BC28FF475E8CA5D1C87A0D1386"/>
  </w:style>
  <w:style w:type="paragraph" w:customStyle="1" w:styleId="120FD54FA94344EBA2BABE7C5B25543C">
    <w:name w:val="120FD54FA94344EBA2BABE7C5B25543C"/>
  </w:style>
  <w:style w:type="paragraph" w:customStyle="1" w:styleId="23AF4D86676048E19D83FFFF3A5FD4C7">
    <w:name w:val="23AF4D86676048E19D83FFFF3A5FD4C7"/>
  </w:style>
  <w:style w:type="paragraph" w:customStyle="1" w:styleId="ADEB6D09850443BE907BF4B49BEC03DC">
    <w:name w:val="ADEB6D09850443BE907BF4B49BEC03DC"/>
  </w:style>
  <w:style w:type="paragraph" w:customStyle="1" w:styleId="230129128FE2450E915C9B26C81FA1F5">
    <w:name w:val="230129128FE2450E915C9B26C81FA1F5"/>
  </w:style>
  <w:style w:type="paragraph" w:customStyle="1" w:styleId="5C6D03EBBB154B048E56D574DF714D91">
    <w:name w:val="5C6D03EBBB154B048E56D574DF714D91"/>
  </w:style>
  <w:style w:type="paragraph" w:customStyle="1" w:styleId="FD4E3B5562204790A5051287DE259513">
    <w:name w:val="FD4E3B5562204790A5051287DE259513"/>
  </w:style>
  <w:style w:type="paragraph" w:customStyle="1" w:styleId="7657A0C66D144E6184C668816714493C">
    <w:name w:val="7657A0C66D144E6184C668816714493C"/>
  </w:style>
  <w:style w:type="paragraph" w:customStyle="1" w:styleId="2F4143B01DA845679CD05816518A4718">
    <w:name w:val="2F4143B01DA845679CD05816518A4718"/>
  </w:style>
  <w:style w:type="paragraph" w:customStyle="1" w:styleId="D384BB1D071F4C0A8BE6D4705C1E7FF0">
    <w:name w:val="D384BB1D071F4C0A8BE6D4705C1E7FF0"/>
  </w:style>
  <w:style w:type="paragraph" w:customStyle="1" w:styleId="BB7CE0DEE73B47189674406D7B662CF2">
    <w:name w:val="BB7CE0DEE73B47189674406D7B662CF2"/>
  </w:style>
  <w:style w:type="paragraph" w:customStyle="1" w:styleId="F283886DCA64473C94F730FA1AB2970B">
    <w:name w:val="F283886DCA64473C94F730FA1AB2970B"/>
  </w:style>
  <w:style w:type="paragraph" w:customStyle="1" w:styleId="405ECBB47FDC4CEB813DC4F8113ED404">
    <w:name w:val="405ECBB47FDC4CEB813DC4F8113ED404"/>
  </w:style>
  <w:style w:type="paragraph" w:customStyle="1" w:styleId="B36EEAAF20F0428DBFA1C140A131F883">
    <w:name w:val="B36EEAAF20F0428DBFA1C140A131F883"/>
  </w:style>
  <w:style w:type="paragraph" w:customStyle="1" w:styleId="29068B5E1EBC461A8778CB5C76E07F79">
    <w:name w:val="29068B5E1EBC461A8778CB5C76E07F79"/>
  </w:style>
  <w:style w:type="paragraph" w:customStyle="1" w:styleId="70A13D36AB244721859C16CFA73C3099">
    <w:name w:val="70A13D36AB244721859C16CFA73C3099"/>
  </w:style>
  <w:style w:type="paragraph" w:customStyle="1" w:styleId="7D0D39741A5B464FA6AA9EFBC18EE209">
    <w:name w:val="7D0D39741A5B464FA6AA9EFBC18EE209"/>
  </w:style>
  <w:style w:type="paragraph" w:customStyle="1" w:styleId="935B8E3E56E84CD981700445D4FE413B">
    <w:name w:val="935B8E3E56E84CD981700445D4FE413B"/>
  </w:style>
  <w:style w:type="paragraph" w:customStyle="1" w:styleId="EADF0A37D8BE41948C9F0424DD834E62">
    <w:name w:val="EADF0A37D8BE41948C9F0424DD834E62"/>
  </w:style>
  <w:style w:type="paragraph" w:customStyle="1" w:styleId="EAB80FB4B00A4275B1BC64ED7C2A09DB">
    <w:name w:val="EAB80FB4B00A4275B1BC64ED7C2A09DB"/>
  </w:style>
  <w:style w:type="paragraph" w:customStyle="1" w:styleId="AA4E5A0FE15D47608A77E71029BD128F">
    <w:name w:val="AA4E5A0FE15D47608A77E71029BD128F"/>
  </w:style>
  <w:style w:type="paragraph" w:customStyle="1" w:styleId="85D6A811262E443E83CDC1F1B0578EB2">
    <w:name w:val="85D6A811262E443E83CDC1F1B0578EB2"/>
  </w:style>
  <w:style w:type="paragraph" w:customStyle="1" w:styleId="2C9BE863805D497BBA2C8F4FE6EA4C75">
    <w:name w:val="2C9BE863805D497BBA2C8F4FE6EA4C75"/>
  </w:style>
  <w:style w:type="paragraph" w:customStyle="1" w:styleId="FA9C1DDE669D4EE8AF88F93FB4AEF2E7">
    <w:name w:val="FA9C1DDE669D4EE8AF88F93FB4AEF2E7"/>
  </w:style>
  <w:style w:type="paragraph" w:customStyle="1" w:styleId="7BEAD58FD8944A15AB8EA75BA0BE85E4">
    <w:name w:val="7BEAD58FD8944A15AB8EA75BA0BE85E4"/>
  </w:style>
  <w:style w:type="paragraph" w:customStyle="1" w:styleId="E324798A73D7455D901193E5657A00C0">
    <w:name w:val="E324798A73D7455D901193E5657A00C0"/>
  </w:style>
  <w:style w:type="paragraph" w:customStyle="1" w:styleId="191543E46DC8429EB0ACE07B1AF37F20">
    <w:name w:val="191543E46DC8429EB0ACE07B1AF37F20"/>
  </w:style>
  <w:style w:type="paragraph" w:customStyle="1" w:styleId="2E5BA397528747E3A2A2D9174C205143">
    <w:name w:val="2E5BA397528747E3A2A2D9174C205143"/>
  </w:style>
  <w:style w:type="paragraph" w:customStyle="1" w:styleId="D29B233060CD445CB1A0B8AD9D4AA405">
    <w:name w:val="D29B233060CD445CB1A0B8AD9D4AA405"/>
  </w:style>
  <w:style w:type="paragraph" w:customStyle="1" w:styleId="FE92EA1B826D4EF19CEFEF9AA125D64C">
    <w:name w:val="FE92EA1B826D4EF19CEFEF9AA125D64C"/>
  </w:style>
  <w:style w:type="paragraph" w:customStyle="1" w:styleId="8DCBAEF28D9B441DA1E6E4A8E36A4888">
    <w:name w:val="8DCBAEF28D9B441DA1E6E4A8E36A4888"/>
  </w:style>
  <w:style w:type="paragraph" w:customStyle="1" w:styleId="78F8C3C219A94F44A0A499FC79E9333B">
    <w:name w:val="78F8C3C219A94F44A0A499FC79E9333B"/>
  </w:style>
  <w:style w:type="paragraph" w:customStyle="1" w:styleId="54B5FEFF99C5445FBF1BEE8C4EDA021E">
    <w:name w:val="54B5FEFF99C5445FBF1BEE8C4EDA021E"/>
  </w:style>
  <w:style w:type="paragraph" w:customStyle="1" w:styleId="60166E77F8C94AE0BB296E925AD2247B">
    <w:name w:val="60166E77F8C94AE0BB296E925AD2247B"/>
  </w:style>
  <w:style w:type="paragraph" w:customStyle="1" w:styleId="9DFA689D6E754F42956E91922076AFE4">
    <w:name w:val="9DFA689D6E754F42956E91922076AFE4"/>
  </w:style>
  <w:style w:type="paragraph" w:customStyle="1" w:styleId="1C768725935B4D7F8432577930743BAF">
    <w:name w:val="1C768725935B4D7F8432577930743BAF"/>
  </w:style>
  <w:style w:type="paragraph" w:customStyle="1" w:styleId="83F3A7384A2A41FBA2A9010A79BD1F4A">
    <w:name w:val="83F3A7384A2A41FBA2A9010A79BD1F4A"/>
  </w:style>
  <w:style w:type="paragraph" w:customStyle="1" w:styleId="6EC8869C4FE7424B8BE9D401DA0C5B4F">
    <w:name w:val="6EC8869C4FE7424B8BE9D401DA0C5B4F"/>
  </w:style>
  <w:style w:type="paragraph" w:customStyle="1" w:styleId="E6D6B78503A245E680B9B91E7AD75E09">
    <w:name w:val="E6D6B78503A245E680B9B91E7AD75E09"/>
  </w:style>
  <w:style w:type="paragraph" w:customStyle="1" w:styleId="CDEAC368B71D49048F3200B07194070C">
    <w:name w:val="CDEAC368B71D49048F3200B07194070C"/>
  </w:style>
  <w:style w:type="paragraph" w:customStyle="1" w:styleId="EE8F3D98B1C94C8DB9DCD95424296501">
    <w:name w:val="EE8F3D98B1C94C8DB9DCD95424296501"/>
  </w:style>
  <w:style w:type="paragraph" w:customStyle="1" w:styleId="1C9442C5532E4305B044608FE1CAACCD">
    <w:name w:val="1C9442C5532E4305B044608FE1CAACCD"/>
  </w:style>
  <w:style w:type="paragraph" w:customStyle="1" w:styleId="7A711FCE14064558B298EBAE143B0C6A">
    <w:name w:val="7A711FCE14064558B298EBAE143B0C6A"/>
  </w:style>
  <w:style w:type="paragraph" w:customStyle="1" w:styleId="4D378653B21D4CCDBCA1AF9558436DD1">
    <w:name w:val="4D378653B21D4CCDBCA1AF9558436DD1"/>
  </w:style>
  <w:style w:type="paragraph" w:customStyle="1" w:styleId="595ED293699042389E17EFAA49A3153E">
    <w:name w:val="595ED293699042389E17EFAA49A3153E"/>
  </w:style>
  <w:style w:type="paragraph" w:customStyle="1" w:styleId="667C4593FF9445269BA56085170223C8">
    <w:name w:val="667C4593FF9445269BA56085170223C8"/>
  </w:style>
  <w:style w:type="paragraph" w:customStyle="1" w:styleId="3044893F07524089A99CC39A2C42893A">
    <w:name w:val="3044893F07524089A99CC39A2C42893A"/>
  </w:style>
  <w:style w:type="paragraph" w:customStyle="1" w:styleId="9FA0D299ECF047D3981D626E9BD50B45">
    <w:name w:val="9FA0D299ECF047D3981D626E9BD50B45"/>
  </w:style>
  <w:style w:type="paragraph" w:customStyle="1" w:styleId="8D2DA565304A480C883052A49286DFB5">
    <w:name w:val="8D2DA565304A480C883052A49286DFB5"/>
  </w:style>
  <w:style w:type="paragraph" w:customStyle="1" w:styleId="2E21DEA415A942DF980AD2CD72076C68">
    <w:name w:val="2E21DEA415A942DF980AD2CD72076C68"/>
  </w:style>
  <w:style w:type="paragraph" w:customStyle="1" w:styleId="86D35F56310C40508F2AAEE9C1DC7812">
    <w:name w:val="86D35F56310C40508F2AAEE9C1DC7812"/>
  </w:style>
  <w:style w:type="paragraph" w:customStyle="1" w:styleId="DAD489E38CF144848AA519C43FADCE6E">
    <w:name w:val="DAD489E38CF144848AA519C43FADCE6E"/>
  </w:style>
  <w:style w:type="paragraph" w:customStyle="1" w:styleId="6EC7C1D23AD84F278443F41D99D02E6F">
    <w:name w:val="6EC7C1D23AD84F278443F41D99D02E6F"/>
  </w:style>
  <w:style w:type="paragraph" w:customStyle="1" w:styleId="965C0399127B429A82BC574E38CA161C">
    <w:name w:val="965C0399127B429A82BC574E38CA161C"/>
  </w:style>
  <w:style w:type="paragraph" w:customStyle="1" w:styleId="0E7151AA9F3B48239C4A04AF7BCF1D11">
    <w:name w:val="0E7151AA9F3B48239C4A04AF7BCF1D11"/>
  </w:style>
  <w:style w:type="paragraph" w:customStyle="1" w:styleId="6AC0AD48D50F4DBF8D4A5069CA00B990">
    <w:name w:val="6AC0AD48D50F4DBF8D4A5069CA00B990"/>
  </w:style>
  <w:style w:type="paragraph" w:customStyle="1" w:styleId="F97A615646614AEF950E01A806738D5E">
    <w:name w:val="F97A615646614AEF950E01A806738D5E"/>
  </w:style>
  <w:style w:type="paragraph" w:customStyle="1" w:styleId="5F3326E922E54FC1B6FEE84D6CE4893E">
    <w:name w:val="5F3326E922E54FC1B6FEE84D6CE4893E"/>
  </w:style>
  <w:style w:type="paragraph" w:customStyle="1" w:styleId="0C701F347EFD49489CEAF6086EB68482">
    <w:name w:val="0C701F347EFD49489CEAF6086EB68482"/>
  </w:style>
  <w:style w:type="paragraph" w:customStyle="1" w:styleId="F71F3BEF9CEA4EB1B169C363BA6C5E38">
    <w:name w:val="F71F3BEF9CEA4EB1B169C363BA6C5E38"/>
  </w:style>
  <w:style w:type="paragraph" w:customStyle="1" w:styleId="A68FA16169354B638BC8A4811F40017A">
    <w:name w:val="A68FA16169354B638BC8A4811F40017A"/>
  </w:style>
  <w:style w:type="paragraph" w:customStyle="1" w:styleId="52E7904152294E24A9AA17E210ADB7AD">
    <w:name w:val="52E7904152294E24A9AA17E210ADB7AD"/>
  </w:style>
  <w:style w:type="paragraph" w:customStyle="1" w:styleId="514106A3003D475EA75CDF06998DC22C">
    <w:name w:val="514106A3003D475EA75CDF06998DC22C"/>
  </w:style>
  <w:style w:type="paragraph" w:customStyle="1" w:styleId="82E098ADF05A498287017E16A65FE7D2">
    <w:name w:val="82E098ADF05A498287017E16A65FE7D2"/>
  </w:style>
  <w:style w:type="paragraph" w:customStyle="1" w:styleId="5162F2792B0845E4853776684946F53E">
    <w:name w:val="5162F2792B0845E4853776684946F53E"/>
  </w:style>
  <w:style w:type="paragraph" w:customStyle="1" w:styleId="E7BC6AEAF30349B5AAF4E76B5B9C1BDC">
    <w:name w:val="E7BC6AEAF30349B5AAF4E76B5B9C1BDC"/>
  </w:style>
  <w:style w:type="paragraph" w:customStyle="1" w:styleId="06705578A80448B6AA5FAD7BE6A2C92A">
    <w:name w:val="06705578A80448B6AA5FAD7BE6A2C92A"/>
    <w:rsid w:val="008F26A4"/>
  </w:style>
  <w:style w:type="paragraph" w:customStyle="1" w:styleId="716FF628889D453EB9ED5C33CF5E3242">
    <w:name w:val="716FF628889D453EB9ED5C33CF5E3242"/>
    <w:rsid w:val="008F26A4"/>
  </w:style>
  <w:style w:type="paragraph" w:customStyle="1" w:styleId="B10A5DDB1C554E0087F8959473488C53">
    <w:name w:val="B10A5DDB1C554E0087F8959473488C53"/>
    <w:rsid w:val="008F26A4"/>
  </w:style>
  <w:style w:type="paragraph" w:customStyle="1" w:styleId="2F51B7E8560C45CDBB6398DAD7FA804A">
    <w:name w:val="2F51B7E8560C45CDBB6398DAD7FA804A"/>
    <w:rsid w:val="008F26A4"/>
  </w:style>
  <w:style w:type="paragraph" w:customStyle="1" w:styleId="4902EB1BC081419EA343E93E6D38C6E9">
    <w:name w:val="4902EB1BC081419EA343E93E6D38C6E9"/>
    <w:rsid w:val="008F26A4"/>
  </w:style>
  <w:style w:type="paragraph" w:customStyle="1" w:styleId="BAE54579609D48AD96B8B1A349EEF2BE">
    <w:name w:val="BAE54579609D48AD96B8B1A349EEF2BE"/>
    <w:rsid w:val="008F26A4"/>
  </w:style>
  <w:style w:type="paragraph" w:customStyle="1" w:styleId="0D4ED2B4F7034EDABA6CE1D8580A1C7C">
    <w:name w:val="0D4ED2B4F7034EDABA6CE1D8580A1C7C"/>
    <w:rsid w:val="008F26A4"/>
  </w:style>
  <w:style w:type="paragraph" w:customStyle="1" w:styleId="3FF8338939C7416D85AA1AD18AC5F2D9">
    <w:name w:val="3FF8338939C7416D85AA1AD18AC5F2D9"/>
    <w:rsid w:val="008F26A4"/>
  </w:style>
  <w:style w:type="paragraph" w:customStyle="1" w:styleId="C5507F780418439785925D1C78B2DA8E">
    <w:name w:val="C5507F780418439785925D1C78B2DA8E"/>
    <w:rsid w:val="008F26A4"/>
  </w:style>
  <w:style w:type="paragraph" w:customStyle="1" w:styleId="DB2B60505CE24B9DAAC1662D22F3166E">
    <w:name w:val="DB2B60505CE24B9DAAC1662D22F3166E"/>
    <w:rsid w:val="008F26A4"/>
  </w:style>
  <w:style w:type="paragraph" w:customStyle="1" w:styleId="BB09125BF0B84101BB63C6A613A8B3F2">
    <w:name w:val="BB09125BF0B84101BB63C6A613A8B3F2"/>
    <w:rsid w:val="008F26A4"/>
  </w:style>
  <w:style w:type="paragraph" w:customStyle="1" w:styleId="A574156D449F46B095B6B9A35CBE3DCA">
    <w:name w:val="A574156D449F46B095B6B9A35CBE3DCA"/>
    <w:rsid w:val="008F26A4"/>
  </w:style>
  <w:style w:type="paragraph" w:customStyle="1" w:styleId="DAFEE4A1D20C4B4B985F36EA19FAC033">
    <w:name w:val="DAFEE4A1D20C4B4B985F36EA19FAC033"/>
    <w:rsid w:val="008F26A4"/>
  </w:style>
  <w:style w:type="paragraph" w:customStyle="1" w:styleId="DB2E4083FD214259A4EBEAD4B89C9C18">
    <w:name w:val="DB2E4083FD214259A4EBEAD4B89C9C18"/>
    <w:rsid w:val="008F26A4"/>
  </w:style>
  <w:style w:type="paragraph" w:customStyle="1" w:styleId="FE6E3B9F7E8040ED8333C347B1A05346">
    <w:name w:val="FE6E3B9F7E8040ED8333C347B1A05346"/>
    <w:rsid w:val="00354182"/>
  </w:style>
  <w:style w:type="paragraph" w:customStyle="1" w:styleId="C364FEE26A14458F90B8987D3DA5B6A0">
    <w:name w:val="C364FEE26A14458F90B8987D3DA5B6A0"/>
    <w:rsid w:val="00354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Change is hardest at the beginning, messiest in the middle and best at the end.— Robin S. Sharma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16c05727-aa75-4e4a-9b5f-8a80a11658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566DF4-DFF3-4400-AB7B-117E9F55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</Template>
  <TotalTime>0</TotalTime>
  <Pages>1</Pages>
  <Words>109</Words>
  <Characters>521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APIRCOT 360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APIRCOT 360</dc:title>
  <dc:subject/>
  <dc:creator/>
  <cp:keywords/>
  <dc:description/>
  <cp:lastModifiedBy/>
  <cp:revision>1</cp:revision>
  <dcterms:created xsi:type="dcterms:W3CDTF">2022-01-03T23:51:00Z</dcterms:created>
  <dcterms:modified xsi:type="dcterms:W3CDTF">2022-01-04T23:22:00Z</dcterms:modified>
  <cp:contentStatus>Roles &amp; Responsibilities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